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786F4" w14:textId="77777777" w:rsidR="003E4351" w:rsidRDefault="003E4351"/>
    <w:p w14:paraId="7BD11016" w14:textId="77777777" w:rsidR="003E4351" w:rsidRDefault="00000000">
      <w:pPr>
        <w:jc w:val="center"/>
        <w:rPr>
          <w:b/>
          <w:bCs/>
          <w:sz w:val="40"/>
          <w:szCs w:val="40"/>
        </w:rPr>
      </w:pPr>
      <w:r>
        <w:rPr>
          <w:b/>
          <w:bCs/>
          <w:sz w:val="40"/>
          <w:szCs w:val="40"/>
        </w:rPr>
        <w:t>Your Local GP Here for You and Your Family!</w:t>
      </w:r>
    </w:p>
    <w:p w14:paraId="1E6306D8" w14:textId="77777777" w:rsidR="003E4351" w:rsidRDefault="003E4351">
      <w:pPr>
        <w:rPr>
          <w:sz w:val="24"/>
          <w:szCs w:val="24"/>
        </w:rPr>
      </w:pPr>
    </w:p>
    <w:p w14:paraId="580A40D8" w14:textId="77777777" w:rsidR="003E4351" w:rsidRDefault="00000000">
      <w:r>
        <w:rPr>
          <w:b/>
          <w:bCs/>
          <w:sz w:val="24"/>
          <w:szCs w:val="24"/>
        </w:rPr>
        <w:t>Welcome to 4 Seasons Medical Centre</w:t>
      </w:r>
      <w:r>
        <w:rPr>
          <w:b/>
          <w:bCs/>
        </w:rPr>
        <w:t xml:space="preserve"> </w:t>
      </w:r>
    </w:p>
    <w:p w14:paraId="1C667709" w14:textId="77777777" w:rsidR="003E4351" w:rsidRDefault="00000000">
      <w:r>
        <w:t xml:space="preserve">At 4 Seasons, we provide friendly, professional, and personalised healthcare for you and your family. We are located right in the heart of your community, based at Orford Jubilee Park, making it easy for you to access the care you need. </w:t>
      </w:r>
    </w:p>
    <w:p w14:paraId="21F16292" w14:textId="77777777" w:rsidR="003E4351" w:rsidRDefault="00000000">
      <w:r>
        <w:rPr>
          <w:b/>
          <w:bCs/>
          <w:sz w:val="24"/>
          <w:szCs w:val="24"/>
        </w:rPr>
        <w:t>Services We Offer</w:t>
      </w:r>
      <w:r>
        <w:t xml:space="preserve">: </w:t>
      </w:r>
    </w:p>
    <w:p w14:paraId="445F4DC3" w14:textId="77777777" w:rsidR="003E4351" w:rsidRDefault="00000000">
      <w:pPr>
        <w:pStyle w:val="ListParagraph"/>
        <w:numPr>
          <w:ilvl w:val="0"/>
          <w:numId w:val="1"/>
        </w:numPr>
      </w:pPr>
      <w:r>
        <w:t xml:space="preserve">General health check-ups  </w:t>
      </w:r>
    </w:p>
    <w:p w14:paraId="1736F9B3" w14:textId="77777777" w:rsidR="003E4351" w:rsidRDefault="00000000">
      <w:pPr>
        <w:pStyle w:val="ListParagraph"/>
        <w:numPr>
          <w:ilvl w:val="0"/>
          <w:numId w:val="1"/>
        </w:numPr>
      </w:pPr>
      <w:r>
        <w:t xml:space="preserve">Help with long-term conditions (e.g., diabetes, asthma, high blood pressure)  </w:t>
      </w:r>
    </w:p>
    <w:p w14:paraId="331602EC" w14:textId="77777777" w:rsidR="003E4351" w:rsidRDefault="00000000">
      <w:pPr>
        <w:pStyle w:val="ListParagraph"/>
        <w:numPr>
          <w:ilvl w:val="0"/>
          <w:numId w:val="1"/>
        </w:numPr>
      </w:pPr>
      <w:r>
        <w:t xml:space="preserve">Vaccinations and immunisations </w:t>
      </w:r>
    </w:p>
    <w:p w14:paraId="6E7AE8BB" w14:textId="77777777" w:rsidR="003E4351" w:rsidRDefault="00000000">
      <w:pPr>
        <w:pStyle w:val="ListParagraph"/>
        <w:numPr>
          <w:ilvl w:val="0"/>
          <w:numId w:val="1"/>
        </w:numPr>
      </w:pPr>
      <w:r>
        <w:t xml:space="preserve">Maternity care and child health services  </w:t>
      </w:r>
    </w:p>
    <w:p w14:paraId="7C3F3555" w14:textId="77777777" w:rsidR="003E4351" w:rsidRDefault="00000000">
      <w:pPr>
        <w:pStyle w:val="ListParagraph"/>
        <w:numPr>
          <w:ilvl w:val="0"/>
          <w:numId w:val="1"/>
        </w:numPr>
      </w:pPr>
      <w:r>
        <w:t xml:space="preserve">Mental health support  </w:t>
      </w:r>
    </w:p>
    <w:p w14:paraId="1FEDF132" w14:textId="77777777" w:rsidR="003E4351" w:rsidRDefault="00000000">
      <w:pPr>
        <w:pStyle w:val="ListParagraph"/>
        <w:numPr>
          <w:ilvl w:val="0"/>
          <w:numId w:val="1"/>
        </w:numPr>
      </w:pPr>
      <w:r>
        <w:t xml:space="preserve">Advice on healthy living </w:t>
      </w:r>
    </w:p>
    <w:p w14:paraId="064AD3A0" w14:textId="77777777" w:rsidR="003E4351" w:rsidRDefault="003E4351">
      <w:pPr>
        <w:rPr>
          <w:b/>
          <w:bCs/>
          <w:sz w:val="24"/>
          <w:szCs w:val="24"/>
        </w:rPr>
      </w:pPr>
    </w:p>
    <w:p w14:paraId="7FA54709" w14:textId="77777777" w:rsidR="003E4351" w:rsidRDefault="00000000">
      <w:r>
        <w:rPr>
          <w:b/>
          <w:bCs/>
          <w:sz w:val="24"/>
          <w:szCs w:val="24"/>
        </w:rPr>
        <w:t>Why Choose Us?</w:t>
      </w:r>
      <w:r>
        <w:rPr>
          <w:sz w:val="24"/>
          <w:szCs w:val="24"/>
        </w:rPr>
        <w:t xml:space="preserve"> </w:t>
      </w:r>
    </w:p>
    <w:p w14:paraId="02A32107" w14:textId="77777777" w:rsidR="003E4351" w:rsidRDefault="00000000">
      <w:pPr>
        <w:pStyle w:val="ListParagraph"/>
        <w:numPr>
          <w:ilvl w:val="0"/>
          <w:numId w:val="2"/>
        </w:numPr>
      </w:pPr>
      <w:r>
        <w:t>Easy to Access – see our website for further details</w:t>
      </w:r>
    </w:p>
    <w:p w14:paraId="4736CDA7" w14:textId="77777777" w:rsidR="003E4351" w:rsidRDefault="00000000">
      <w:pPr>
        <w:pStyle w:val="ListParagraph"/>
        <w:numPr>
          <w:ilvl w:val="0"/>
          <w:numId w:val="2"/>
        </w:numPr>
      </w:pPr>
      <w:r>
        <w:t xml:space="preserve">Local and Trusted: Serving the community for over 25 years. </w:t>
      </w:r>
    </w:p>
    <w:p w14:paraId="1C7C5DC8" w14:textId="77777777" w:rsidR="003E4351" w:rsidRDefault="00000000">
      <w:pPr>
        <w:pStyle w:val="ListParagraph"/>
        <w:numPr>
          <w:ilvl w:val="0"/>
          <w:numId w:val="2"/>
        </w:numPr>
      </w:pPr>
      <w:r>
        <w:t xml:space="preserve">Friendly Staff: A caring and understanding team to support you. </w:t>
      </w:r>
    </w:p>
    <w:p w14:paraId="6A269187" w14:textId="77777777" w:rsidR="003E4351" w:rsidRDefault="00000000">
      <w:pPr>
        <w:pStyle w:val="ListParagraph"/>
        <w:numPr>
          <w:ilvl w:val="0"/>
          <w:numId w:val="2"/>
        </w:numPr>
      </w:pPr>
      <w:r>
        <w:t xml:space="preserve">Flexible Appointments: Same-day and walk-in appointments available. </w:t>
      </w:r>
    </w:p>
    <w:p w14:paraId="64A9DA02" w14:textId="77777777" w:rsidR="003E4351" w:rsidRDefault="003E4351"/>
    <w:p w14:paraId="631D6321" w14:textId="77777777" w:rsidR="003E4351" w:rsidRDefault="00000000">
      <w:r>
        <w:rPr>
          <w:b/>
          <w:bCs/>
          <w:sz w:val="24"/>
          <w:szCs w:val="24"/>
        </w:rPr>
        <w:t xml:space="preserve">How to Contact Us: </w:t>
      </w:r>
      <w:r>
        <w:t xml:space="preserve"> </w:t>
      </w:r>
    </w:p>
    <w:p w14:paraId="7970D21C" w14:textId="77777777" w:rsidR="003E4351" w:rsidRDefault="00000000">
      <w:pPr>
        <w:pStyle w:val="ListParagraph"/>
        <w:numPr>
          <w:ilvl w:val="0"/>
          <w:numId w:val="3"/>
        </w:numPr>
      </w:pPr>
      <w:r>
        <w:t xml:space="preserve">Address: 4Seasons Medical </w:t>
      </w:r>
      <w:proofErr w:type="gramStart"/>
      <w:r>
        <w:t>Centre  Orford</w:t>
      </w:r>
      <w:proofErr w:type="gramEnd"/>
      <w:r>
        <w:t xml:space="preserve"> Jubilee Park Health Centre,  Jubilee Way  Warrington  WA2 8HE </w:t>
      </w:r>
    </w:p>
    <w:p w14:paraId="7839764D" w14:textId="77777777" w:rsidR="003E4351" w:rsidRDefault="00000000">
      <w:pPr>
        <w:pStyle w:val="ListParagraph"/>
        <w:numPr>
          <w:ilvl w:val="0"/>
          <w:numId w:val="3"/>
        </w:numPr>
      </w:pPr>
      <w:r>
        <w:t xml:space="preserve">Telephone: 01925 597150 </w:t>
      </w:r>
    </w:p>
    <w:p w14:paraId="4F7C6B2C" w14:textId="77777777" w:rsidR="003E4351" w:rsidRDefault="00000000">
      <w:pPr>
        <w:pStyle w:val="ListParagraph"/>
        <w:numPr>
          <w:ilvl w:val="0"/>
          <w:numId w:val="3"/>
        </w:numPr>
      </w:pPr>
      <w:r>
        <w:t>Opening Hours: - Monday to Friday: 8.00am-6.30pm</w:t>
      </w:r>
    </w:p>
    <w:p w14:paraId="732852EB" w14:textId="77777777" w:rsidR="003E4351" w:rsidRDefault="00000000">
      <w:pPr>
        <w:pStyle w:val="ListParagraph"/>
        <w:numPr>
          <w:ilvl w:val="0"/>
          <w:numId w:val="3"/>
        </w:numPr>
      </w:pPr>
      <w:r>
        <w:t xml:space="preserve">Website: </w:t>
      </w:r>
      <w:hyperlink r:id="rId7" w:history="1">
        <w:r>
          <w:rPr>
            <w:rStyle w:val="Hyperlink"/>
          </w:rPr>
          <w:t>www.4smc.co.uk</w:t>
        </w:r>
      </w:hyperlink>
    </w:p>
    <w:p w14:paraId="6D01FCB3" w14:textId="77777777" w:rsidR="003E4351" w:rsidRDefault="00000000">
      <w:pPr>
        <w:pStyle w:val="ListParagraph"/>
        <w:numPr>
          <w:ilvl w:val="0"/>
          <w:numId w:val="3"/>
        </w:numPr>
      </w:pPr>
      <w:r>
        <w:t xml:space="preserve">No internet? No problem! Simply call us or stop by to book your appointment. </w:t>
      </w:r>
    </w:p>
    <w:p w14:paraId="00485EA2" w14:textId="77777777" w:rsidR="003E4351" w:rsidRDefault="003E4351">
      <w:pPr>
        <w:rPr>
          <w:b/>
          <w:bCs/>
          <w:sz w:val="24"/>
          <w:szCs w:val="24"/>
        </w:rPr>
      </w:pPr>
    </w:p>
    <w:p w14:paraId="73632D36" w14:textId="77777777" w:rsidR="003E4351" w:rsidRDefault="00000000">
      <w:r>
        <w:rPr>
          <w:b/>
          <w:bCs/>
          <w:sz w:val="24"/>
          <w:szCs w:val="24"/>
        </w:rPr>
        <w:t>Walk-In Days</w:t>
      </w:r>
      <w:r>
        <w:t xml:space="preserve">: No Appointment Needed:  Monday, Tuesday &amp; Wednesday between 3.00pm-4.00pm is our Walk-In Clinic. Just drop by and we’ll take care of you! </w:t>
      </w:r>
    </w:p>
    <w:p w14:paraId="3ECA71F2" w14:textId="77777777" w:rsidR="003E4351" w:rsidRDefault="003E4351"/>
    <w:p w14:paraId="77822667" w14:textId="77777777" w:rsidR="003E4351" w:rsidRDefault="00000000">
      <w:pPr>
        <w:jc w:val="center"/>
        <w:rPr>
          <w:b/>
          <w:bCs/>
          <w:sz w:val="24"/>
          <w:szCs w:val="24"/>
        </w:rPr>
      </w:pPr>
      <w:r>
        <w:rPr>
          <w:b/>
          <w:bCs/>
          <w:sz w:val="24"/>
          <w:szCs w:val="24"/>
        </w:rPr>
        <w:t>4 Seasons Medical Centre Caring for Our Community</w:t>
      </w:r>
    </w:p>
    <w:p w14:paraId="57084749" w14:textId="77777777" w:rsidR="003E4351" w:rsidRDefault="00000000">
      <w:pPr>
        <w:jc w:val="center"/>
      </w:pPr>
      <w:r>
        <w:t>We’re here to support you through every stage of life. Your health matters to us.</w:t>
      </w:r>
    </w:p>
    <w:p w14:paraId="73A39DBF" w14:textId="77777777" w:rsidR="003E4351" w:rsidRDefault="00000000">
      <w:pPr>
        <w:jc w:val="center"/>
      </w:pPr>
      <w:r>
        <w:rPr>
          <w:b/>
          <w:bCs/>
        </w:rPr>
        <w:t>Call Us or Visit Today!</w:t>
      </w:r>
    </w:p>
    <w:sectPr w:rsidR="003E4351">
      <w:head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0ECFF" w14:textId="77777777" w:rsidR="00BC5FA3" w:rsidRDefault="00BC5FA3">
      <w:pPr>
        <w:spacing w:after="0" w:line="240" w:lineRule="auto"/>
      </w:pPr>
      <w:r>
        <w:separator/>
      </w:r>
    </w:p>
  </w:endnote>
  <w:endnote w:type="continuationSeparator" w:id="0">
    <w:p w14:paraId="21437A47" w14:textId="77777777" w:rsidR="00BC5FA3" w:rsidRDefault="00BC5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69FA7" w14:textId="77777777" w:rsidR="00BC5FA3" w:rsidRDefault="00BC5FA3">
      <w:pPr>
        <w:spacing w:after="0" w:line="240" w:lineRule="auto"/>
      </w:pPr>
      <w:r>
        <w:rPr>
          <w:color w:val="000000"/>
        </w:rPr>
        <w:separator/>
      </w:r>
    </w:p>
  </w:footnote>
  <w:footnote w:type="continuationSeparator" w:id="0">
    <w:p w14:paraId="46DEE561" w14:textId="77777777" w:rsidR="00BC5FA3" w:rsidRDefault="00BC5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29DDA" w14:textId="77777777" w:rsidR="00000000" w:rsidRDefault="00000000">
    <w:pPr>
      <w:pStyle w:val="Header"/>
    </w:pPr>
    <w:r>
      <w:rPr>
        <w:b/>
        <w:noProof/>
        <w:color w:val="FF00FF"/>
        <w:sz w:val="18"/>
        <w:szCs w:val="18"/>
        <w:lang w:eastAsia="en-GB"/>
      </w:rPr>
      <w:drawing>
        <wp:anchor distT="0" distB="0" distL="114300" distR="114300" simplePos="0" relativeHeight="251659264" behindDoc="0" locked="0" layoutInCell="1" allowOverlap="1" wp14:anchorId="441DD604" wp14:editId="5641E876">
          <wp:simplePos x="0" y="0"/>
          <wp:positionH relativeFrom="column">
            <wp:posOffset>-28575</wp:posOffset>
          </wp:positionH>
          <wp:positionV relativeFrom="paragraph">
            <wp:posOffset>-295908</wp:posOffset>
          </wp:positionV>
          <wp:extent cx="3076571" cy="896624"/>
          <wp:effectExtent l="0" t="0" r="0" b="0"/>
          <wp:wrapThrough wrapText="bothSides">
            <wp:wrapPolygon edited="0">
              <wp:start x="0" y="0"/>
              <wp:lineTo x="0" y="21110"/>
              <wp:lineTo x="21399" y="21110"/>
              <wp:lineTo x="21399" y="0"/>
              <wp:lineTo x="0" y="0"/>
            </wp:wrapPolygon>
          </wp:wrapThrough>
          <wp:docPr id="1132129754" name="Picture 2" descr="4 seasons medical centre logo"/>
          <wp:cNvGraphicFramePr/>
          <a:graphic xmlns:a="http://schemas.openxmlformats.org/drawingml/2006/main">
            <a:graphicData uri="http://schemas.openxmlformats.org/drawingml/2006/picture">
              <pic:pic xmlns:pic="http://schemas.openxmlformats.org/drawingml/2006/picture">
                <pic:nvPicPr>
                  <pic:cNvPr id="1132129754" name="Picture 2" descr="4 seasons medical centre logo"/>
                  <pic:cNvPicPr/>
                </pic:nvPicPr>
                <pic:blipFill>
                  <a:blip r:embed="rId1"/>
                  <a:srcRect/>
                  <a:stretch>
                    <a:fillRect/>
                  </a:stretch>
                </pic:blipFill>
                <pic:spPr>
                  <a:xfrm>
                    <a:off x="0" y="0"/>
                    <a:ext cx="3076571" cy="896624"/>
                  </a:xfrm>
                  <a:prstGeom prst="rect">
                    <a:avLst/>
                  </a:prstGeom>
                  <a:noFill/>
                  <a:ln>
                    <a:noFill/>
                    <a:prstDash/>
                  </a:ln>
                </pic:spPr>
              </pic:pic>
            </a:graphicData>
          </a:graphic>
        </wp:anchor>
      </w:drawing>
    </w:r>
  </w:p>
  <w:p w14:paraId="0B7EAA36"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96768"/>
    <w:multiLevelType w:val="multilevel"/>
    <w:tmpl w:val="7AF45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3572DC9"/>
    <w:multiLevelType w:val="multilevel"/>
    <w:tmpl w:val="82C68B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21A75CB"/>
    <w:multiLevelType w:val="multilevel"/>
    <w:tmpl w:val="7296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24154841">
    <w:abstractNumId w:val="2"/>
  </w:num>
  <w:num w:numId="2" w16cid:durableId="461851544">
    <w:abstractNumId w:val="0"/>
  </w:num>
  <w:num w:numId="3" w16cid:durableId="208956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E4351"/>
    <w:rsid w:val="003E4351"/>
    <w:rsid w:val="00861297"/>
    <w:rsid w:val="00BC5FA3"/>
    <w:rsid w:val="00E82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BD7133"/>
  <w15:docId w15:val="{2BA19065-5EF6-4C2F-AA01-40D1FF74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4sm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HEWITT, Elizabeth (4 SEASONS MEDICAL CENTRE)</dc:creator>
  <dc:description/>
  <cp:lastModifiedBy>Katy Morson</cp:lastModifiedBy>
  <cp:revision>2</cp:revision>
  <dcterms:created xsi:type="dcterms:W3CDTF">2024-11-28T13:07:00Z</dcterms:created>
  <dcterms:modified xsi:type="dcterms:W3CDTF">2024-11-28T13:07:00Z</dcterms:modified>
</cp:coreProperties>
</file>